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1039"/>
        <w:gridCol w:w="2464"/>
        <w:gridCol w:w="1241"/>
        <w:gridCol w:w="3458"/>
      </w:tblGrid>
      <w:tr w:rsidR="00334F28" w14:paraId="457C80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39179" w14:textId="77777777" w:rsidR="00334F28" w:rsidRDefault="00D13E0E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國立雲林科技大學學生</w:t>
            </w:r>
            <w:r>
              <w:rPr>
                <w:rFonts w:eastAsia="標楷體"/>
                <w:sz w:val="28"/>
                <w:szCs w:val="28"/>
              </w:rPr>
              <w:t>1+4</w:t>
            </w:r>
            <w:r>
              <w:rPr>
                <w:rFonts w:eastAsia="標楷體"/>
                <w:sz w:val="28"/>
                <w:szCs w:val="28"/>
              </w:rPr>
              <w:t>專案獎勵申請表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應屆</w:t>
            </w:r>
            <w:r>
              <w:rPr>
                <w:rFonts w:eastAsia="標楷體"/>
                <w:color w:val="FF0000"/>
                <w:sz w:val="28"/>
                <w:szCs w:val="28"/>
              </w:rPr>
              <w:t>)</w:t>
            </w:r>
            <w:r>
              <w:rPr>
                <w:rFonts w:eastAsia="標楷體"/>
                <w:color w:val="FF0000"/>
                <w:sz w:val="28"/>
                <w:szCs w:val="28"/>
              </w:rPr>
              <w:t>畢業生</w:t>
            </w:r>
            <w:r>
              <w:rPr>
                <w:rFonts w:eastAsia="標楷體"/>
                <w:sz w:val="28"/>
                <w:szCs w:val="28"/>
              </w:rPr>
              <w:t>專用</w:t>
            </w:r>
          </w:p>
          <w:p w14:paraId="4FB09CCF" w14:textId="77777777" w:rsidR="00334F28" w:rsidRDefault="00D13E0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填表日期：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</w:tr>
      <w:tr w:rsidR="00334F28" w14:paraId="5FD8B259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9828A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08F1C725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3E719635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269C38D6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</w:t>
            </w:r>
          </w:p>
          <w:p w14:paraId="523D2B74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</w:t>
            </w:r>
          </w:p>
          <w:p w14:paraId="0FB8E672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14:paraId="436D6D12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14:paraId="57FE1438" w14:textId="77777777" w:rsidR="00334F28" w:rsidRDefault="00D13E0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料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A8987" w14:textId="77777777" w:rsidR="00334F28" w:rsidRDefault="00D13E0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ACA13" w14:textId="77777777" w:rsidR="00334F28" w:rsidRDefault="00334F2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0011" w14:textId="77777777" w:rsidR="00334F28" w:rsidRDefault="00D13E0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生</w:t>
            </w:r>
          </w:p>
          <w:p w14:paraId="3E9A3264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F23C" w14:textId="77777777" w:rsidR="00334F28" w:rsidRDefault="00334F28">
            <w:pPr>
              <w:jc w:val="center"/>
              <w:rPr>
                <w:rFonts w:eastAsia="標楷體"/>
              </w:rPr>
            </w:pPr>
          </w:p>
        </w:tc>
      </w:tr>
      <w:tr w:rsidR="00334F28" w14:paraId="367B907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F646" w14:textId="77777777" w:rsidR="00334F28" w:rsidRDefault="00334F2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A8B28" w14:textId="77777777" w:rsidR="00334F28" w:rsidRDefault="00D13E0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9726C" w14:textId="77777777" w:rsidR="00334F28" w:rsidRDefault="00334F2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75A80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身分證</w:t>
            </w:r>
          </w:p>
          <w:p w14:paraId="15879BFF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841A8" w14:textId="77777777" w:rsidR="00334F28" w:rsidRDefault="00334F28">
            <w:pPr>
              <w:jc w:val="center"/>
              <w:rPr>
                <w:rFonts w:eastAsia="標楷體"/>
              </w:rPr>
            </w:pPr>
          </w:p>
        </w:tc>
      </w:tr>
      <w:tr w:rsidR="00334F28" w14:paraId="322E3AE9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1F52E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7B847" w14:textId="77777777" w:rsidR="00334F28" w:rsidRDefault="00D13E0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58271" w14:textId="77777777" w:rsidR="00334F28" w:rsidRDefault="00334F28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9EC42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99D8E" w14:textId="77777777" w:rsidR="00334F28" w:rsidRDefault="00334F28">
            <w:pPr>
              <w:ind w:right="384"/>
              <w:jc w:val="right"/>
              <w:rPr>
                <w:rFonts w:eastAsia="標楷體"/>
              </w:rPr>
            </w:pPr>
          </w:p>
        </w:tc>
      </w:tr>
      <w:tr w:rsidR="00334F28" w14:paraId="7438C754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6CCD2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C5566" w14:textId="77777777" w:rsidR="00334F28" w:rsidRDefault="00D13E0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學制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52456" w14:textId="77777777" w:rsidR="00334F28" w:rsidRDefault="00D13E0E">
            <w:pPr>
              <w:snapToGrid w:val="0"/>
              <w:spacing w:before="72" w:after="72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大學部：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四年制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二年制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研究所：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一般生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在職生</w:t>
            </w:r>
          </w:p>
          <w:p w14:paraId="196FE1DE" w14:textId="77777777" w:rsidR="00334F28" w:rsidRDefault="00D13E0E">
            <w:pPr>
              <w:snapToGrid w:val="0"/>
              <w:spacing w:before="72" w:after="72"/>
            </w:pPr>
            <w:r>
              <w:rPr>
                <w:rFonts w:eastAsia="標楷體"/>
              </w:rPr>
              <w:t>畢業時間：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</w:tr>
      <w:tr w:rsidR="00334F28" w14:paraId="4072E661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DEDF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E681" w14:textId="77777777" w:rsidR="00334F28" w:rsidRDefault="00D13E0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CC65E" w14:textId="77777777" w:rsidR="00334F28" w:rsidRDefault="00334F28">
            <w:pPr>
              <w:jc w:val="both"/>
              <w:rPr>
                <w:rFonts w:eastAsia="標楷體"/>
              </w:rPr>
            </w:pPr>
          </w:p>
        </w:tc>
      </w:tr>
      <w:tr w:rsidR="00334F28" w14:paraId="51EA8E93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CF61A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F547" w14:textId="77777777" w:rsidR="00334F28" w:rsidRDefault="00D13E0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35041" w14:textId="77777777" w:rsidR="00334F28" w:rsidRDefault="00334F28">
            <w:pPr>
              <w:jc w:val="both"/>
              <w:rPr>
                <w:rFonts w:eastAsia="標楷體"/>
              </w:rPr>
            </w:pPr>
          </w:p>
        </w:tc>
      </w:tr>
      <w:tr w:rsidR="00334F28" w14:paraId="5A2F61E5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89C0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5741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91D8B" w14:textId="77777777" w:rsidR="00334F28" w:rsidRDefault="00334F28">
            <w:pPr>
              <w:rPr>
                <w:rFonts w:eastAsia="標楷體"/>
              </w:rPr>
            </w:pPr>
          </w:p>
        </w:tc>
      </w:tr>
      <w:tr w:rsidR="00334F28" w14:paraId="7D83EA4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6688" w14:textId="77777777" w:rsidR="00334F28" w:rsidRDefault="00334F28">
            <w:pPr>
              <w:rPr>
                <w:rFonts w:eastAsia="標楷體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94F2B" w14:textId="77777777" w:rsidR="00334F28" w:rsidRDefault="00D13E0E">
            <w:pPr>
              <w:jc w:val="center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/>
                <w:sz w:val="19"/>
                <w:szCs w:val="19"/>
              </w:rPr>
              <w:t>受款銀行帳戶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DD57" w14:textId="77777777" w:rsidR="00334F28" w:rsidRDefault="00D13E0E">
            <w:pPr>
              <w:snapToGrid w:val="0"/>
              <w:spacing w:before="72" w:after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請依附件</w:t>
            </w:r>
            <w:proofErr w:type="gramStart"/>
            <w:r>
              <w:rPr>
                <w:rFonts w:eastAsia="標楷體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查詢是否已在雲科大出納系統有匯款帳戶資料。</w:t>
            </w:r>
          </w:p>
          <w:p w14:paraId="1E0E3FB4" w14:textId="77777777" w:rsidR="00334F28" w:rsidRDefault="00D13E0E">
            <w:pPr>
              <w:snapToGrid w:val="0"/>
              <w:spacing w:before="72" w:after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確認已有匯款帳戶資料。</w:t>
            </w:r>
          </w:p>
          <w:p w14:paraId="23AEA1DA" w14:textId="77777777" w:rsidR="00334F28" w:rsidRDefault="00D13E0E">
            <w:pPr>
              <w:snapToGrid w:val="0"/>
              <w:spacing w:before="72" w:after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經查詢未在學校出納系統建立帳戶資料，已填寫附件二</w:t>
            </w:r>
            <w:proofErr w:type="gramStart"/>
            <w:r>
              <w:rPr>
                <w:rFonts w:eastAsia="標楷體"/>
                <w:sz w:val="20"/>
                <w:szCs w:val="20"/>
              </w:rPr>
              <w:t>劃帳申請表</w:t>
            </w:r>
            <w:proofErr w:type="gramEnd"/>
            <w:r>
              <w:rPr>
                <w:rFonts w:eastAsia="標楷體"/>
                <w:sz w:val="20"/>
                <w:szCs w:val="20"/>
              </w:rPr>
              <w:t>，並送至學校出納組建檔。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</w:p>
        </w:tc>
      </w:tr>
      <w:tr w:rsidR="00334F28" w14:paraId="2D6EFFC4" w14:textId="77777777">
        <w:tblPrEx>
          <w:tblCellMar>
            <w:top w:w="0" w:type="dxa"/>
            <w:bottom w:w="0" w:type="dxa"/>
          </w:tblCellMar>
        </w:tblPrEx>
        <w:trPr>
          <w:cantSplit/>
          <w:trHeight w:val="2397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FADF0" w14:textId="77777777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證明文件</w:t>
            </w:r>
          </w:p>
          <w:p w14:paraId="7C80ABAC" w14:textId="75EB9D85" w:rsidR="00334F28" w:rsidRDefault="00D13E0E">
            <w:pPr>
              <w:rPr>
                <w:rFonts w:eastAsia="標楷體"/>
              </w:rPr>
            </w:pPr>
            <w:r>
              <w:rPr>
                <w:rFonts w:eastAsia="標楷體"/>
              </w:rPr>
              <w:t>名稱</w:t>
            </w:r>
            <w:r w:rsidR="009445AB">
              <w:rPr>
                <w:rFonts w:eastAsia="標楷體" w:hint="eastAsia"/>
              </w:rPr>
              <w:t>(</w:t>
            </w:r>
            <w:r w:rsidR="009445AB">
              <w:rPr>
                <w:rFonts w:eastAsia="標楷體" w:hint="eastAsia"/>
              </w:rPr>
              <w:t>必備</w:t>
            </w:r>
            <w:r w:rsidR="009445AB">
              <w:rPr>
                <w:rFonts w:eastAsia="標楷體"/>
              </w:rPr>
              <w:t>)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6DD5E" w14:textId="77777777" w:rsidR="00334F28" w:rsidRDefault="00D13E0E">
            <w:pPr>
              <w:autoSpaceDE w:val="0"/>
              <w:snapToGrid w:val="0"/>
              <w:spacing w:before="72" w:after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畢業證書影本</w:t>
            </w:r>
          </w:p>
          <w:p w14:paraId="0CA750F8" w14:textId="77777777" w:rsidR="00334F28" w:rsidRDefault="00D13E0E">
            <w:pPr>
              <w:autoSpaceDE w:val="0"/>
              <w:snapToGrid w:val="0"/>
              <w:spacing w:before="72" w:after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證照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證書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執照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證明文件影本：</w:t>
            </w:r>
          </w:p>
          <w:p w14:paraId="09D9EA47" w14:textId="24D4FD21" w:rsidR="00334F28" w:rsidRDefault="00D13E0E">
            <w:pPr>
              <w:autoSpaceDE w:val="0"/>
              <w:snapToGrid w:val="0"/>
              <w:spacing w:before="72" w:after="72"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 w:rsidR="009445A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語文能力，證照名稱：</w:t>
            </w:r>
            <w:r>
              <w:rPr>
                <w:rFonts w:eastAsia="標楷體"/>
              </w:rPr>
              <w:t>___________________________</w:t>
            </w:r>
          </w:p>
          <w:p w14:paraId="07FD5168" w14:textId="677C40F6" w:rsidR="00334F28" w:rsidRDefault="00D13E0E">
            <w:pPr>
              <w:autoSpaceDE w:val="0"/>
              <w:snapToGrid w:val="0"/>
              <w:spacing w:before="72" w:after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 w:rsidR="009445AB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專業能力，證照名稱：</w:t>
            </w:r>
            <w:r>
              <w:rPr>
                <w:rFonts w:eastAsia="標楷體"/>
              </w:rPr>
              <w:t>___________________________</w:t>
            </w:r>
          </w:p>
          <w:p w14:paraId="1C28AB52" w14:textId="77777777" w:rsidR="00334F28" w:rsidRDefault="00D13E0E" w:rsidP="009445AB">
            <w:pPr>
              <w:autoSpaceDE w:val="0"/>
              <w:snapToGrid w:val="0"/>
              <w:spacing w:before="72" w:after="72"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資訊能力，證照名稱：</w:t>
            </w:r>
            <w:r>
              <w:rPr>
                <w:rFonts w:eastAsia="標楷體"/>
              </w:rPr>
              <w:t>___________________________</w:t>
            </w:r>
          </w:p>
          <w:p w14:paraId="5F412687" w14:textId="77777777" w:rsidR="00334F28" w:rsidRDefault="00D13E0E">
            <w:pPr>
              <w:autoSpaceDE w:val="0"/>
              <w:snapToGrid w:val="0"/>
              <w:spacing w:before="72" w:after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授權個人資料蒐集、處理及使用同意書</w:t>
            </w:r>
          </w:p>
          <w:p w14:paraId="616FFCA8" w14:textId="77777777" w:rsidR="00334F28" w:rsidRDefault="00D13E0E">
            <w:pPr>
              <w:autoSpaceDE w:val="0"/>
              <w:snapToGrid w:val="0"/>
              <w:spacing w:before="180" w:after="72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備註：</w:t>
            </w:r>
          </w:p>
          <w:p w14:paraId="203C9D4A" w14:textId="77777777" w:rsidR="00334F28" w:rsidRDefault="00D13E0E">
            <w:pPr>
              <w:numPr>
                <w:ilvl w:val="0"/>
                <w:numId w:val="1"/>
              </w:numPr>
              <w:autoSpaceDE w:val="0"/>
              <w:snapToGrid w:val="0"/>
              <w:spacing w:before="72" w:after="72" w:line="240" w:lineRule="atLeast"/>
              <w:ind w:left="331" w:hanging="283"/>
              <w:jc w:val="both"/>
            </w:pPr>
            <w:r>
              <w:rPr>
                <w:rFonts w:eastAsia="標楷體"/>
                <w:b/>
              </w:rPr>
              <w:t>3</w:t>
            </w:r>
            <w:r>
              <w:rPr>
                <w:rFonts w:eastAsia="標楷體"/>
                <w:b/>
              </w:rPr>
              <w:t>月份申請期間限</w:t>
            </w:r>
            <w:r>
              <w:rPr>
                <w:rFonts w:eastAsia="標楷體"/>
                <w:b/>
                <w:bCs/>
              </w:rPr>
              <w:t>前一年度</w:t>
            </w:r>
            <w:r>
              <w:rPr>
                <w:rFonts w:eastAsia="標楷體"/>
                <w:b/>
                <w:bCs/>
              </w:rPr>
              <w:t>8</w:t>
            </w:r>
            <w:r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日至當年度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>31</w:t>
            </w:r>
            <w:r>
              <w:rPr>
                <w:rFonts w:eastAsia="標楷體"/>
                <w:b/>
                <w:bCs/>
              </w:rPr>
              <w:t>日核發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生效</w:t>
            </w:r>
            <w:r>
              <w:rPr>
                <w:rFonts w:eastAsia="標楷體"/>
                <w:b/>
                <w:bCs/>
              </w:rPr>
              <w:t>)</w:t>
            </w:r>
            <w:r>
              <w:rPr>
                <w:rFonts w:eastAsia="標楷體"/>
                <w:b/>
              </w:rPr>
              <w:t>之證照。</w:t>
            </w:r>
          </w:p>
          <w:p w14:paraId="506AD4B5" w14:textId="77777777" w:rsidR="00334F28" w:rsidRDefault="00D13E0E">
            <w:pPr>
              <w:numPr>
                <w:ilvl w:val="0"/>
                <w:numId w:val="1"/>
              </w:numPr>
              <w:autoSpaceDE w:val="0"/>
              <w:snapToGrid w:val="0"/>
              <w:spacing w:before="72" w:after="72" w:line="240" w:lineRule="atLeast"/>
              <w:ind w:left="331" w:hanging="283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9</w:t>
            </w:r>
            <w:r>
              <w:rPr>
                <w:rFonts w:eastAsia="標楷體"/>
                <w:b/>
              </w:rPr>
              <w:t>月份申請期間限當年度</w:t>
            </w:r>
            <w:r>
              <w:rPr>
                <w:rFonts w:eastAsia="標楷體"/>
                <w:b/>
              </w:rPr>
              <w:t>2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/>
                <w:b/>
              </w:rPr>
              <w:t>日至</w:t>
            </w:r>
            <w:r>
              <w:rPr>
                <w:rFonts w:eastAsia="標楷體"/>
                <w:b/>
              </w:rPr>
              <w:t>7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b/>
              </w:rPr>
              <w:t>31</w:t>
            </w:r>
            <w:r>
              <w:rPr>
                <w:rFonts w:eastAsia="標楷體"/>
                <w:b/>
              </w:rPr>
              <w:t>日核發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生效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之證照。</w:t>
            </w:r>
          </w:p>
        </w:tc>
      </w:tr>
      <w:tr w:rsidR="00334F28" w14:paraId="183DEF03" w14:textId="77777777">
        <w:tblPrEx>
          <w:tblCellMar>
            <w:top w:w="0" w:type="dxa"/>
            <w:bottom w:w="0" w:type="dxa"/>
          </w:tblCellMar>
        </w:tblPrEx>
        <w:trPr>
          <w:cantSplit/>
          <w:trHeight w:val="1256"/>
          <w:jc w:val="center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6DE25" w14:textId="77777777" w:rsidR="00334F28" w:rsidRDefault="00D13E0E">
            <w:pPr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申請人</w:t>
            </w:r>
          </w:p>
          <w:p w14:paraId="1D94E00D" w14:textId="77777777" w:rsidR="00334F28" w:rsidRDefault="00D13E0E">
            <w:pPr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簽章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40572" w14:textId="77777777" w:rsidR="00334F28" w:rsidRDefault="00D13E0E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position w:val="40"/>
                <w:sz w:val="16"/>
                <w:szCs w:val="16"/>
              </w:rPr>
              <w:t>本人所提供之申請資料屬實並無造假，如有不實，願付一切法律責任，並同意撤銷申請資格。</w:t>
            </w:r>
          </w:p>
          <w:p w14:paraId="5F31E57E" w14:textId="77777777" w:rsidR="00334F28" w:rsidRDefault="00D13E0E">
            <w:r>
              <w:rPr>
                <w:rFonts w:ascii="標楷體" w:eastAsia="標楷體" w:hAnsi="標楷體"/>
                <w:color w:val="A6A6A6"/>
                <w:position w:val="40"/>
                <w:sz w:val="22"/>
                <w:szCs w:val="22"/>
                <w:u w:val="single"/>
              </w:rPr>
              <w:t>(</w:t>
            </w:r>
            <w:r>
              <w:rPr>
                <w:rFonts w:ascii="標楷體" w:eastAsia="標楷體" w:hAnsi="標楷體"/>
                <w:color w:val="A6A6A6"/>
                <w:position w:val="40"/>
                <w:sz w:val="22"/>
                <w:szCs w:val="22"/>
                <w:u w:val="single"/>
              </w:rPr>
              <w:t>簽章處</w:t>
            </w:r>
            <w:r>
              <w:rPr>
                <w:rFonts w:ascii="標楷體" w:eastAsia="標楷體" w:hAnsi="標楷體"/>
                <w:color w:val="A6A6A6"/>
                <w:position w:val="40"/>
                <w:sz w:val="22"/>
                <w:szCs w:val="22"/>
                <w:u w:val="single"/>
              </w:rPr>
              <w:t>)</w:t>
            </w:r>
          </w:p>
        </w:tc>
      </w:tr>
    </w:tbl>
    <w:p w14:paraId="1B071092" w14:textId="77777777" w:rsidR="00334F28" w:rsidRDefault="00D13E0E">
      <w:pPr>
        <w:spacing w:after="72"/>
      </w:pPr>
      <w:r>
        <w:rPr>
          <w:rFonts w:eastAsia="標楷體"/>
          <w:noProof/>
          <w:color w:val="FF0000"/>
          <w:szCs w:val="22"/>
        </w:rPr>
        <w:drawing>
          <wp:anchor distT="0" distB="0" distL="114300" distR="114300" simplePos="0" relativeHeight="251662848" behindDoc="0" locked="0" layoutInCell="1" allowOverlap="1" wp14:anchorId="56493237" wp14:editId="5118457E">
            <wp:simplePos x="0" y="0"/>
            <wp:positionH relativeFrom="column">
              <wp:posOffset>5942969</wp:posOffset>
            </wp:positionH>
            <wp:positionV relativeFrom="paragraph">
              <wp:posOffset>59051</wp:posOffset>
            </wp:positionV>
            <wp:extent cx="592458" cy="592458"/>
            <wp:effectExtent l="0" t="0" r="0" b="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8" cy="592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color w:val="FF0000"/>
          <w:szCs w:val="22"/>
        </w:rPr>
        <w:t>本表填寫完後，連同相關證明文件請直接上傳至</w:t>
      </w:r>
      <w:r>
        <w:rPr>
          <w:rFonts w:eastAsia="標楷體"/>
          <w:color w:val="FF0000"/>
          <w:szCs w:val="22"/>
        </w:rPr>
        <w:t>https://forms.gle/csuv4HtXWaajqpXE7</w:t>
      </w:r>
      <w:r>
        <w:rPr>
          <w:rFonts w:eastAsia="標楷體"/>
          <w:color w:val="FF0000"/>
          <w:szCs w:val="22"/>
        </w:rPr>
        <w:t>。</w:t>
      </w:r>
    </w:p>
    <w:p w14:paraId="791379A4" w14:textId="54AF632B" w:rsidR="00334F28" w:rsidRDefault="00D13E0E">
      <w:pPr>
        <w:spacing w:line="276" w:lineRule="auto"/>
        <w:jc w:val="both"/>
      </w:pPr>
      <w:r>
        <w:rPr>
          <w:rFonts w:eastAsia="標楷體"/>
          <w:szCs w:val="22"/>
        </w:rPr>
        <w:t>審核結果</w:t>
      </w:r>
      <w:r>
        <w:rPr>
          <w:rFonts w:eastAsia="標楷體"/>
          <w:szCs w:val="22"/>
        </w:rPr>
        <w:t>(</w:t>
      </w:r>
      <w:proofErr w:type="gramStart"/>
      <w:r>
        <w:rPr>
          <w:rFonts w:eastAsia="標楷體"/>
          <w:szCs w:val="22"/>
        </w:rPr>
        <w:t>勿填</w:t>
      </w:r>
      <w:proofErr w:type="gramEnd"/>
      <w:r>
        <w:rPr>
          <w:rFonts w:eastAsia="標楷體"/>
          <w:szCs w:val="22"/>
        </w:rPr>
        <w:t>)</w:t>
      </w:r>
      <w:r>
        <w:rPr>
          <w:rFonts w:eastAsia="標楷體"/>
          <w:szCs w:val="22"/>
        </w:rPr>
        <w:t>：</w:t>
      </w:r>
      <w:r>
        <w:rPr>
          <w:rFonts w:eastAsia="標楷體"/>
          <w:szCs w:val="22"/>
        </w:rPr>
        <w:t>□</w:t>
      </w:r>
      <w:r>
        <w:rPr>
          <w:rFonts w:eastAsia="標楷體"/>
          <w:szCs w:val="22"/>
        </w:rPr>
        <w:t>符合，獎勵金</w:t>
      </w:r>
      <w:r>
        <w:rPr>
          <w:rFonts w:eastAsia="標楷體"/>
          <w:szCs w:val="22"/>
          <w:u w:val="single"/>
        </w:rPr>
        <w:t xml:space="preserve">       </w:t>
      </w:r>
      <w:r w:rsidR="009445AB">
        <w:rPr>
          <w:rFonts w:eastAsia="標楷體"/>
          <w:szCs w:val="22"/>
          <w:u w:val="single"/>
        </w:rPr>
        <w:t xml:space="preserve">         </w:t>
      </w:r>
      <w:r>
        <w:rPr>
          <w:rFonts w:eastAsia="標楷體"/>
          <w:szCs w:val="22"/>
          <w:u w:val="single"/>
        </w:rPr>
        <w:t xml:space="preserve">     </w:t>
      </w:r>
      <w:r w:rsidR="009445AB">
        <w:rPr>
          <w:rFonts w:eastAsia="標楷體" w:hint="eastAsia"/>
          <w:szCs w:val="22"/>
          <w:u w:val="single"/>
        </w:rPr>
        <w:t>元</w:t>
      </w:r>
      <w:r w:rsidRPr="009445AB">
        <w:rPr>
          <w:rFonts w:eastAsia="標楷體"/>
          <w:szCs w:val="22"/>
        </w:rPr>
        <w:t xml:space="preserve">  </w:t>
      </w:r>
      <w:r w:rsidR="009445AB" w:rsidRPr="009445AB">
        <w:rPr>
          <w:rFonts w:eastAsia="標楷體"/>
          <w:szCs w:val="22"/>
        </w:rPr>
        <w:t xml:space="preserve">        </w:t>
      </w:r>
      <w:r>
        <w:rPr>
          <w:rFonts w:eastAsia="標楷體"/>
          <w:szCs w:val="22"/>
        </w:rPr>
        <w:t xml:space="preserve"> □</w:t>
      </w:r>
      <w:r>
        <w:rPr>
          <w:rFonts w:eastAsia="標楷體"/>
          <w:szCs w:val="22"/>
        </w:rPr>
        <w:t>不符合：</w:t>
      </w:r>
      <w:r>
        <w:rPr>
          <w:rFonts w:eastAsia="標楷體"/>
          <w:szCs w:val="22"/>
          <w:u w:val="single"/>
        </w:rPr>
        <w:t xml:space="preserve">                </w:t>
      </w:r>
    </w:p>
    <w:p w14:paraId="7B2E8927" w14:textId="77777777" w:rsidR="00334F28" w:rsidRDefault="00D13E0E">
      <w:pPr>
        <w:snapToGrid w:val="0"/>
        <w:spacing w:before="72"/>
        <w:jc w:val="both"/>
        <w:rPr>
          <w:rFonts w:eastAsia="標楷體"/>
          <w:szCs w:val="22"/>
        </w:rPr>
      </w:pPr>
      <w:r>
        <w:rPr>
          <w:rFonts w:eastAsia="標楷體"/>
          <w:szCs w:val="22"/>
        </w:rPr>
        <w:t>※</w:t>
      </w:r>
      <w:r>
        <w:rPr>
          <w:rFonts w:eastAsia="標楷體"/>
          <w:szCs w:val="22"/>
        </w:rPr>
        <w:t>學校聯絡窗口：</w:t>
      </w:r>
    </w:p>
    <w:p w14:paraId="435091AE" w14:textId="77777777" w:rsidR="00334F28" w:rsidRDefault="00D13E0E">
      <w:pPr>
        <w:snapToGrid w:val="0"/>
        <w:spacing w:before="72"/>
        <w:jc w:val="both"/>
      </w:pPr>
      <w:r>
        <w:rPr>
          <w:rFonts w:eastAsia="標楷體"/>
          <w:b/>
        </w:rPr>
        <w:t>3</w:t>
      </w:r>
      <w:r>
        <w:rPr>
          <w:rFonts w:eastAsia="標楷體"/>
          <w:b/>
        </w:rPr>
        <w:t>月份申請期間</w:t>
      </w:r>
      <w:r>
        <w:rPr>
          <w:rFonts w:eastAsia="標楷體"/>
          <w:b/>
        </w:rPr>
        <w:t>-</w:t>
      </w:r>
      <w:r>
        <w:rPr>
          <w:rFonts w:eastAsia="標楷體"/>
          <w:szCs w:val="22"/>
        </w:rPr>
        <w:t>研發處葉小姐，電話</w:t>
      </w:r>
      <w:r>
        <w:rPr>
          <w:rFonts w:eastAsia="標楷體"/>
          <w:szCs w:val="22"/>
        </w:rPr>
        <w:t>05-5342601</w:t>
      </w:r>
      <w:r>
        <w:rPr>
          <w:rFonts w:eastAsia="標楷體"/>
          <w:szCs w:val="22"/>
        </w:rPr>
        <w:t>分機</w:t>
      </w:r>
      <w:r>
        <w:rPr>
          <w:rFonts w:eastAsia="標楷體"/>
          <w:szCs w:val="22"/>
        </w:rPr>
        <w:t>2533</w:t>
      </w:r>
      <w:r>
        <w:rPr>
          <w:rFonts w:eastAsia="標楷體"/>
          <w:szCs w:val="22"/>
        </w:rPr>
        <w:t>，</w:t>
      </w:r>
      <w:r>
        <w:rPr>
          <w:rFonts w:eastAsia="標楷體"/>
          <w:szCs w:val="22"/>
        </w:rPr>
        <w:t>E-mail</w:t>
      </w:r>
      <w:r>
        <w:rPr>
          <w:rFonts w:eastAsia="標楷體"/>
          <w:szCs w:val="22"/>
        </w:rPr>
        <w:t>：</w:t>
      </w:r>
      <w:r>
        <w:rPr>
          <w:rFonts w:eastAsia="標楷體"/>
          <w:szCs w:val="22"/>
        </w:rPr>
        <w:t>yeyushan@yuntech.edu.tw</w:t>
      </w:r>
      <w:r>
        <w:rPr>
          <w:rFonts w:eastAsia="標楷體"/>
          <w:szCs w:val="22"/>
        </w:rPr>
        <w:t>。</w:t>
      </w:r>
    </w:p>
    <w:p w14:paraId="04F1AB70" w14:textId="77777777" w:rsidR="00334F28" w:rsidRDefault="00D13E0E">
      <w:pPr>
        <w:snapToGrid w:val="0"/>
        <w:spacing w:before="72"/>
        <w:jc w:val="both"/>
      </w:pPr>
      <w:r>
        <w:rPr>
          <w:rFonts w:eastAsia="標楷體"/>
          <w:b/>
        </w:rPr>
        <w:t>9</w:t>
      </w:r>
      <w:r>
        <w:rPr>
          <w:rFonts w:eastAsia="標楷體"/>
          <w:b/>
        </w:rPr>
        <w:t>月份申請期間</w:t>
      </w:r>
      <w:r>
        <w:rPr>
          <w:rFonts w:eastAsia="標楷體"/>
          <w:b/>
        </w:rPr>
        <w:t>-</w:t>
      </w:r>
      <w:r>
        <w:rPr>
          <w:rFonts w:eastAsia="標楷體"/>
          <w:szCs w:val="22"/>
        </w:rPr>
        <w:t>研發處蔡小姐，電話</w:t>
      </w:r>
      <w:r>
        <w:rPr>
          <w:rFonts w:eastAsia="標楷體"/>
          <w:szCs w:val="22"/>
        </w:rPr>
        <w:t>05-5342601</w:t>
      </w:r>
      <w:r>
        <w:rPr>
          <w:rFonts w:eastAsia="標楷體"/>
          <w:szCs w:val="22"/>
        </w:rPr>
        <w:t>分機</w:t>
      </w:r>
      <w:r>
        <w:rPr>
          <w:rFonts w:eastAsia="標楷體"/>
          <w:szCs w:val="22"/>
        </w:rPr>
        <w:t>2541</w:t>
      </w:r>
      <w:r>
        <w:rPr>
          <w:rFonts w:eastAsia="標楷體"/>
          <w:szCs w:val="22"/>
        </w:rPr>
        <w:t>，</w:t>
      </w:r>
      <w:r>
        <w:rPr>
          <w:rFonts w:eastAsia="標楷體"/>
          <w:szCs w:val="22"/>
        </w:rPr>
        <w:t>E-mail</w:t>
      </w:r>
      <w:r>
        <w:rPr>
          <w:rFonts w:eastAsia="標楷體"/>
          <w:szCs w:val="22"/>
        </w:rPr>
        <w:t>：</w:t>
      </w:r>
      <w:r>
        <w:rPr>
          <w:rFonts w:eastAsia="標楷體"/>
          <w:szCs w:val="22"/>
        </w:rPr>
        <w:t>tsaiyh@yuntech.edu.tw</w:t>
      </w:r>
      <w:r>
        <w:rPr>
          <w:rFonts w:eastAsia="標楷體"/>
          <w:szCs w:val="22"/>
        </w:rPr>
        <w:t>。</w:t>
      </w:r>
    </w:p>
    <w:p w14:paraId="464A9864" w14:textId="77777777" w:rsidR="00334F28" w:rsidRDefault="00D13E0E">
      <w:pPr>
        <w:pageBreakBefore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2EC0A0" wp14:editId="3BA08966">
                <wp:simplePos x="0" y="0"/>
                <wp:positionH relativeFrom="column">
                  <wp:posOffset>5337179</wp:posOffset>
                </wp:positionH>
                <wp:positionV relativeFrom="paragraph">
                  <wp:posOffset>7616</wp:posOffset>
                </wp:positionV>
                <wp:extent cx="1151257" cy="312423"/>
                <wp:effectExtent l="0" t="0" r="10793" b="11427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7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CE98DD" w14:textId="77777777" w:rsidR="00334F28" w:rsidRDefault="00D13E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2024.08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版本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EC0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25pt;margin-top:.6pt;width:90.65pt;height:24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" strokeweight=".26467mm">
                <v:textbox>
                  <w:txbxContent>
                    <w:p w14:paraId="5FCE98DD" w14:textId="77777777" w:rsidR="00334F28" w:rsidRDefault="00D13E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2024.08</w:t>
                      </w:r>
                      <w:r>
                        <w:rPr>
                          <w:rFonts w:ascii="標楷體" w:eastAsia="標楷體" w:hAnsi="標楷體"/>
                        </w:rPr>
                        <w:t>版本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 xml:space="preserve">            </w:t>
      </w: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ascii="標楷體" w:eastAsia="標楷體" w:hAnsi="標楷體"/>
          <w:b/>
          <w:sz w:val="36"/>
          <w:szCs w:val="36"/>
        </w:rPr>
        <w:t>立雲林科技大學</w:t>
      </w:r>
    </w:p>
    <w:p w14:paraId="36C510B7" w14:textId="77777777" w:rsidR="00334F28" w:rsidRDefault="00D13E0E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研究發展處就業暨校友服務中心</w:t>
      </w:r>
      <w:r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/>
          <w:b/>
          <w:sz w:val="36"/>
          <w:szCs w:val="36"/>
          <w:u w:val="single"/>
        </w:rPr>
        <w:t>授權個人資料蒐集、處理及使用同意書</w:t>
      </w:r>
    </w:p>
    <w:p w14:paraId="411F14E5" w14:textId="77777777" w:rsidR="00334F28" w:rsidRDefault="00D13E0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本校就業暨校友服務中心為遵守個人資料保護法規定，並保障當事人之權利，依法告知下列事項：</w:t>
      </w:r>
    </w:p>
    <w:p w14:paraId="60717BEB" w14:textId="77777777" w:rsidR="00334F28" w:rsidRDefault="00D13E0E">
      <w:p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ab/>
        <w:t xml:space="preserve">  </w:t>
      </w:r>
      <w:r>
        <w:rPr>
          <w:rFonts w:ascii="標楷體" w:eastAsia="標楷體" w:hAnsi="標楷體"/>
          <w:sz w:val="28"/>
          <w:szCs w:val="28"/>
        </w:rPr>
        <w:t>校友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應屆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畢業生本人同意將姓名、通訊地址、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、身分證字號、出生日期、就讀學校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科系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學號、連絡電話、性別、金融帳號、成績單及相關證照（檢定）證明等資料，授權就業暨校友服務中心蒐集、處理及使用，相關資料僅使用於</w:t>
      </w:r>
      <w:r>
        <w:rPr>
          <w:rFonts w:ascii="標楷體" w:eastAsia="標楷體" w:hAnsi="標楷體"/>
          <w:color w:val="FF0000"/>
          <w:sz w:val="28"/>
          <w:szCs w:val="28"/>
        </w:rPr>
        <w:t>辦理「學生</w:t>
      </w:r>
      <w:r>
        <w:rPr>
          <w:rFonts w:ascii="標楷體" w:eastAsia="標楷體" w:hAnsi="標楷體"/>
          <w:color w:val="FF0000"/>
          <w:sz w:val="28"/>
          <w:szCs w:val="28"/>
        </w:rPr>
        <w:t>1+4</w:t>
      </w:r>
      <w:r>
        <w:rPr>
          <w:rFonts w:ascii="標楷體" w:eastAsia="標楷體" w:hAnsi="標楷體"/>
          <w:color w:val="FF0000"/>
          <w:sz w:val="28"/>
          <w:szCs w:val="28"/>
        </w:rPr>
        <w:t>專案證照獎勵」</w:t>
      </w:r>
      <w:r>
        <w:rPr>
          <w:rFonts w:ascii="標楷體" w:eastAsia="標楷體" w:hAnsi="標楷體"/>
          <w:sz w:val="28"/>
          <w:szCs w:val="28"/>
        </w:rPr>
        <w:t>審核及內部作業之用途，使用期限自蒐集當日起至「學生</w:t>
      </w:r>
      <w:r>
        <w:rPr>
          <w:rFonts w:ascii="標楷體" w:eastAsia="標楷體" w:hAnsi="標楷體"/>
          <w:sz w:val="28"/>
          <w:szCs w:val="28"/>
        </w:rPr>
        <w:t>1+4</w:t>
      </w:r>
      <w:r>
        <w:rPr>
          <w:rFonts w:ascii="標楷體" w:eastAsia="標楷體" w:hAnsi="標楷體"/>
          <w:sz w:val="28"/>
          <w:szCs w:val="28"/>
        </w:rPr>
        <w:t>專案證照獎勵」業務終止日止。</w:t>
      </w:r>
    </w:p>
    <w:p w14:paraId="7CABC155" w14:textId="77777777" w:rsidR="00334F28" w:rsidRDefault="00D13E0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 xml:space="preserve">  </w:t>
      </w:r>
      <w:r>
        <w:rPr>
          <w:rFonts w:ascii="標楷體" w:eastAsia="標楷體" w:hAnsi="標楷體"/>
          <w:sz w:val="28"/>
          <w:szCs w:val="28"/>
        </w:rPr>
        <w:t>本中心是基於上述目的而須蒐集、處理或利用您的個人資料，若您不同意本中心蒐集、處理及利用您的個人資料，或是提供您的個人資料不完整，本中心將無法提供您最完善服務，尚請見諒。</w:t>
      </w:r>
    </w:p>
    <w:p w14:paraId="6424C759" w14:textId="77777777" w:rsidR="00334F28" w:rsidRDefault="00D13E0E">
      <w:pPr>
        <w:shd w:val="clear" w:color="auto" w:fill="FFFFFF"/>
        <w:spacing w:before="100" w:after="10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 xml:space="preserve">  </w:t>
      </w:r>
      <w:r>
        <w:rPr>
          <w:rFonts w:ascii="標楷體" w:eastAsia="標楷體" w:hAnsi="標楷體"/>
          <w:sz w:val="28"/>
          <w:szCs w:val="28"/>
        </w:rPr>
        <w:t>學校對您個人資料與隱私權保護非常重視，對校友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個人資料之收集和運用都將遵循中華民國「個人資料保護法」之規範，審慎管理儲存及運用校友之個人資料，依誠實及信用方法為之，不得逾越特定目的之必要範圍，並應與蒐集之目的具有正當合理之關聯。除經</w:t>
      </w:r>
      <w:r>
        <w:rPr>
          <w:rFonts w:ascii="標楷體" w:eastAsia="標楷體" w:hAnsi="標楷體"/>
          <w:sz w:val="28"/>
          <w:szCs w:val="28"/>
        </w:rPr>
        <w:t>您同意或基於法律之規定、受司法機關或其他主管機關基於法定程序或相關業務配合之要求，絕不販賣或透露給網站以外的其他人及單位，並嚴禁內部人員私自使用這些資料。</w:t>
      </w:r>
    </w:p>
    <w:p w14:paraId="720089B4" w14:textId="77777777" w:rsidR="00334F28" w:rsidRDefault="00D13E0E">
      <w:pPr>
        <w:spacing w:before="180" w:line="500" w:lineRule="exact"/>
        <w:ind w:left="142" w:firstLine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就本中心保有台端之個人資料，校友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仍得行使下列權利：</w:t>
      </w:r>
    </w:p>
    <w:p w14:paraId="19AFBF92" w14:textId="77777777" w:rsidR="00334F28" w:rsidRDefault="00D13E0E">
      <w:pPr>
        <w:spacing w:before="180" w:line="500" w:lineRule="exact"/>
        <w:ind w:left="142" w:firstLine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（一）得向本中心查詢、請求閱覽或請求製給複製本。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（二）得向本中心請求補充或更正，惟依法台端應為適當</w:t>
      </w:r>
      <w:proofErr w:type="gramStart"/>
      <w:r>
        <w:rPr>
          <w:rFonts w:ascii="標楷體" w:eastAsia="標楷體" w:hAnsi="標楷體"/>
          <w:sz w:val="28"/>
          <w:szCs w:val="28"/>
        </w:rPr>
        <w:t>之釋明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（三）得向本中心請求停止蒐集、處理或利用及請求刪除，惟依法本中心因執行業務所必須者，得不依台端請求為之。</w:t>
      </w:r>
    </w:p>
    <w:p w14:paraId="0654FD37" w14:textId="77777777" w:rsidR="00334F28" w:rsidRDefault="00D13E0E">
      <w:pPr>
        <w:spacing w:before="180" w:line="500" w:lineRule="exact"/>
        <w:ind w:left="142" w:firstLine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本人已瞭解此同意書符合個人資料保護法及相關法規之要求及內容，且瞭解</w:t>
      </w:r>
      <w:r>
        <w:rPr>
          <w:rFonts w:ascii="標楷體" w:eastAsia="標楷體" w:hAnsi="標楷體"/>
          <w:sz w:val="28"/>
          <w:szCs w:val="28"/>
        </w:rPr>
        <w:t>其提供資料之目的，並同意以上所列之事項。</w:t>
      </w:r>
    </w:p>
    <w:p w14:paraId="0582CACD" w14:textId="77777777" w:rsidR="00334F28" w:rsidRDefault="00334F28">
      <w:pPr>
        <w:spacing w:line="500" w:lineRule="exact"/>
        <w:ind w:left="566" w:right="566"/>
        <w:jc w:val="both"/>
        <w:rPr>
          <w:rFonts w:ascii="標楷體" w:eastAsia="標楷體" w:hAnsi="標楷體"/>
          <w:sz w:val="28"/>
          <w:szCs w:val="28"/>
        </w:rPr>
      </w:pPr>
    </w:p>
    <w:p w14:paraId="05AAC735" w14:textId="20D6AB03" w:rsidR="00334F28" w:rsidRDefault="00D13E0E">
      <w:pPr>
        <w:spacing w:line="500" w:lineRule="exact"/>
        <w:ind w:left="566" w:righ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立同意書人：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14:paraId="666B5C0B" w14:textId="77777777" w:rsidR="009445AB" w:rsidRDefault="009445AB">
      <w:pPr>
        <w:spacing w:line="500" w:lineRule="exact"/>
        <w:ind w:left="566" w:right="566"/>
        <w:jc w:val="both"/>
        <w:rPr>
          <w:rFonts w:hint="eastAsia"/>
        </w:rPr>
      </w:pPr>
    </w:p>
    <w:p w14:paraId="3A5085DB" w14:textId="39843AF5" w:rsidR="009445AB" w:rsidRPr="009445AB" w:rsidRDefault="009445AB" w:rsidP="009445AB">
      <w:pPr>
        <w:snapToGrid w:val="0"/>
        <w:spacing w:before="72"/>
        <w:jc w:val="both"/>
        <w:rPr>
          <w:rFonts w:hint="eastAsia"/>
          <w:bdr w:val="single" w:sz="4" w:space="0" w:color="auto"/>
        </w:rPr>
      </w:pPr>
      <w:r w:rsidRPr="009445AB">
        <w:rPr>
          <w:rFonts w:eastAsia="標楷體"/>
          <w:szCs w:val="22"/>
          <w:bdr w:val="single" w:sz="4" w:space="0" w:color="auto"/>
        </w:rPr>
        <w:lastRenderedPageBreak/>
        <w:t>附件一</w:t>
      </w:r>
    </w:p>
    <w:p w14:paraId="05886D83" w14:textId="4B8B4E88" w:rsidR="00334F28" w:rsidRDefault="00D13E0E"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請先至學校會計網路請購服務系統</w:t>
      </w:r>
      <w:hyperlink r:id="rId8" w:history="1">
        <w:r>
          <w:rPr>
            <w:rStyle w:val="a9"/>
            <w:rFonts w:ascii="標楷體" w:eastAsia="標楷體" w:hAnsi="標楷體"/>
            <w:sz w:val="26"/>
            <w:szCs w:val="26"/>
          </w:rPr>
          <w:t>https://acxweb1.yuntech.edu.tw/</w:t>
        </w:r>
      </w:hyperlink>
      <w:r>
        <w:rPr>
          <w:rFonts w:ascii="標楷體" w:eastAsia="標楷體" w:hAnsi="標楷體"/>
          <w:sz w:val="26"/>
          <w:szCs w:val="26"/>
        </w:rPr>
        <w:t>查詢是否已有銀行</w:t>
      </w:r>
      <w:r>
        <w:rPr>
          <w:rFonts w:ascii="標楷體" w:eastAsia="標楷體" w:hAnsi="標楷體"/>
          <w:sz w:val="26"/>
          <w:szCs w:val="26"/>
        </w:rPr>
        <w:t>/</w:t>
      </w:r>
      <w:r>
        <w:rPr>
          <w:rFonts w:ascii="標楷體" w:eastAsia="標楷體" w:hAnsi="標楷體"/>
          <w:sz w:val="26"/>
          <w:szCs w:val="26"/>
        </w:rPr>
        <w:t>郵局帳戶資料。</w:t>
      </w:r>
    </w:p>
    <w:p w14:paraId="5DDDE719" w14:textId="77777777" w:rsidR="00334F28" w:rsidRDefault="00D13E0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點選「網路請購」</w:t>
      </w:r>
    </w:p>
    <w:p w14:paraId="24F77FE0" w14:textId="77777777" w:rsidR="00334F28" w:rsidRDefault="00D13E0E">
      <w:pPr>
        <w:jc w:val="center"/>
      </w:pPr>
      <w:r>
        <w:rPr>
          <w:rFonts w:eastAsia="標楷體"/>
          <w:noProof/>
          <w:sz w:val="20"/>
          <w:szCs w:val="20"/>
        </w:rPr>
        <w:drawing>
          <wp:inline distT="0" distB="0" distL="0" distR="0" wp14:anchorId="18C3EEA4" wp14:editId="2FA6C23A">
            <wp:extent cx="5266057" cy="2319659"/>
            <wp:effectExtent l="0" t="0" r="0" b="4441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7" cy="23196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sz w:val="20"/>
          <w:szCs w:val="20"/>
        </w:rPr>
        <w:t xml:space="preserve">   </w:t>
      </w:r>
    </w:p>
    <w:p w14:paraId="45F18D64" w14:textId="77777777" w:rsidR="00334F28" w:rsidRDefault="00D13E0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2. </w:t>
      </w:r>
      <w:r>
        <w:rPr>
          <w:rFonts w:ascii="標楷體" w:eastAsia="標楷體" w:hAnsi="標楷體"/>
          <w:sz w:val="26"/>
          <w:szCs w:val="26"/>
        </w:rPr>
        <w:t>在下方「查詢受款人資料是否完整，請輸入受款人代碼」欄位輸入學號，並按送出。</w:t>
      </w:r>
    </w:p>
    <w:p w14:paraId="5ECA0713" w14:textId="77777777" w:rsidR="00334F28" w:rsidRDefault="00D13E0E">
      <w:pPr>
        <w:jc w:val="center"/>
      </w:pPr>
      <w:r>
        <w:rPr>
          <w:rFonts w:eastAsia="標楷體"/>
          <w:noProof/>
          <w:sz w:val="20"/>
          <w:szCs w:val="20"/>
        </w:rPr>
        <w:drawing>
          <wp:inline distT="0" distB="0" distL="0" distR="0" wp14:anchorId="2B75EAD6" wp14:editId="65BEDD52">
            <wp:extent cx="5266057" cy="3327401"/>
            <wp:effectExtent l="0" t="0" r="0" b="6349"/>
            <wp:docPr id="4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7" cy="3327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7E4444" w14:textId="77777777" w:rsidR="00334F28" w:rsidRDefault="00D13E0E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視窗顯示</w:t>
      </w:r>
    </w:p>
    <w:p w14:paraId="120D8872" w14:textId="77777777" w:rsidR="00334F28" w:rsidRDefault="00D13E0E">
      <w:pPr>
        <w:numPr>
          <w:ilvl w:val="1"/>
          <w:numId w:val="2"/>
        </w:numPr>
      </w:pPr>
      <w:r>
        <w:rPr>
          <w:rFonts w:ascii="標楷體" w:eastAsia="標楷體" w:hAnsi="標楷體"/>
        </w:rPr>
        <w:t>「您要查的是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王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明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已存在於受款人資料中。」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  <w:color w:val="202124"/>
          <w:shd w:val="clear" w:color="auto" w:fill="FFFFFF"/>
        </w:rPr>
        <w:t>已在學校建立帳戶</w:t>
      </w:r>
    </w:p>
    <w:p w14:paraId="2C38498B" w14:textId="77777777" w:rsidR="00334F28" w:rsidRDefault="00D13E0E">
      <w:pPr>
        <w:numPr>
          <w:ilvl w:val="1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「您查的是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B103*****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/>
        </w:rPr>
        <w:t>帳戶資料不完整，請洽出納組。」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請填附件二「國立雲林科技大學學生金融機構</w:t>
      </w:r>
      <w:proofErr w:type="gramStart"/>
      <w:r>
        <w:rPr>
          <w:rFonts w:ascii="標楷體" w:eastAsia="標楷體" w:hAnsi="標楷體"/>
        </w:rPr>
        <w:t>劃帳申請</w:t>
      </w:r>
      <w:r>
        <w:rPr>
          <w:rFonts w:ascii="標楷體" w:eastAsia="標楷體" w:hAnsi="標楷體"/>
        </w:rPr>
        <w:t>∕</w:t>
      </w:r>
      <w:proofErr w:type="gramEnd"/>
      <w:r>
        <w:rPr>
          <w:rFonts w:ascii="標楷體" w:eastAsia="標楷體" w:hAnsi="標楷體"/>
        </w:rPr>
        <w:t>變更申請表」送出至學校出納組建檔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可傳真或</w:t>
      </w:r>
      <w:r>
        <w:rPr>
          <w:rFonts w:ascii="標楷體" w:eastAsia="標楷體" w:hAnsi="標楷體"/>
        </w:rPr>
        <w:t>email)</w:t>
      </w:r>
      <w:r>
        <w:rPr>
          <w:rFonts w:ascii="標楷體" w:eastAsia="標楷體" w:hAnsi="標楷體"/>
        </w:rPr>
        <w:t>。</w:t>
      </w:r>
    </w:p>
    <w:p w14:paraId="066A21F5" w14:textId="77777777" w:rsidR="00334F28" w:rsidRDefault="00334F28">
      <w:pPr>
        <w:jc w:val="center"/>
        <w:rPr>
          <w:rFonts w:eastAsia="標楷體"/>
          <w:sz w:val="20"/>
          <w:szCs w:val="20"/>
        </w:rPr>
      </w:pPr>
    </w:p>
    <w:p w14:paraId="30A559EB" w14:textId="77777777" w:rsidR="00334F28" w:rsidRDefault="00334F28">
      <w:pPr>
        <w:jc w:val="center"/>
        <w:rPr>
          <w:rFonts w:eastAsia="標楷體"/>
          <w:sz w:val="20"/>
          <w:szCs w:val="20"/>
        </w:rPr>
      </w:pPr>
    </w:p>
    <w:p w14:paraId="527762C3" w14:textId="77777777" w:rsidR="00334F28" w:rsidRDefault="00D13E0E">
      <w:pPr>
        <w:pageBreakBefore/>
        <w:spacing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3D7ADD" wp14:editId="5F9F5596">
                <wp:simplePos x="0" y="0"/>
                <wp:positionH relativeFrom="column">
                  <wp:posOffset>10158</wp:posOffset>
                </wp:positionH>
                <wp:positionV relativeFrom="paragraph">
                  <wp:posOffset>-50804</wp:posOffset>
                </wp:positionV>
                <wp:extent cx="694687" cy="390521"/>
                <wp:effectExtent l="0" t="0" r="10163" b="9529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87" cy="390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D103FB" w14:textId="77777777" w:rsidR="00334F28" w:rsidRDefault="00D13E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D7ADD" id="_x0000_s1027" type="#_x0000_t202" style="position:absolute;left:0;text-align:left;margin-left:.8pt;margin-top:-4pt;width:54.7pt;height:30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" strokeweight=".26467mm">
                <v:textbox>
                  <w:txbxContent>
                    <w:p w14:paraId="75D103FB" w14:textId="77777777" w:rsidR="00334F28" w:rsidRDefault="00D13E0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sz w:val="36"/>
          <w:szCs w:val="28"/>
        </w:rPr>
        <w:t>國立雲林科技大學</w:t>
      </w:r>
      <w:r>
        <w:rPr>
          <w:rFonts w:eastAsia="標楷體"/>
          <w:sz w:val="28"/>
          <w:szCs w:val="28"/>
        </w:rPr>
        <w:t>學生金融機構</w:t>
      </w:r>
      <w:proofErr w:type="gramStart"/>
      <w:r>
        <w:rPr>
          <w:rFonts w:eastAsia="標楷體"/>
          <w:sz w:val="28"/>
          <w:szCs w:val="28"/>
        </w:rPr>
        <w:t>劃帳申請</w:t>
      </w:r>
      <w:r>
        <w:rPr>
          <w:rFonts w:eastAsia="標楷體"/>
          <w:sz w:val="28"/>
          <w:szCs w:val="28"/>
        </w:rPr>
        <w:t>∕</w:t>
      </w:r>
      <w:proofErr w:type="gramEnd"/>
      <w:r>
        <w:rPr>
          <w:rFonts w:eastAsia="標楷體"/>
          <w:sz w:val="28"/>
          <w:szCs w:val="28"/>
        </w:rPr>
        <w:t>變更申請表</w:t>
      </w:r>
    </w:p>
    <w:p w14:paraId="4914BD3D" w14:textId="77777777" w:rsidR="00334F28" w:rsidRDefault="00D13E0E">
      <w:pPr>
        <w:spacing w:line="500" w:lineRule="exact"/>
        <w:jc w:val="center"/>
        <w:rPr>
          <w:rFonts w:eastAsia="標楷體"/>
          <w:sz w:val="36"/>
          <w:szCs w:val="28"/>
        </w:rPr>
      </w:pPr>
      <w:r>
        <w:rPr>
          <w:rFonts w:eastAsia="標楷體"/>
          <w:sz w:val="36"/>
          <w:szCs w:val="28"/>
        </w:rPr>
        <w:t>National Yunlin University of Science and Technology</w:t>
      </w:r>
    </w:p>
    <w:p w14:paraId="3BACA44D" w14:textId="77777777" w:rsidR="00334F28" w:rsidRDefault="00D13E0E">
      <w:pPr>
        <w:spacing w:after="180"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Application Form for Students’ Bank </w:t>
      </w:r>
      <w:r>
        <w:rPr>
          <w:rFonts w:eastAsia="標楷體"/>
          <w:sz w:val="28"/>
          <w:szCs w:val="28"/>
        </w:rPr>
        <w:t>Account Registration / Change</w:t>
      </w: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07"/>
        <w:gridCol w:w="243"/>
        <w:gridCol w:w="95"/>
        <w:gridCol w:w="270"/>
        <w:gridCol w:w="486"/>
        <w:gridCol w:w="121"/>
        <w:gridCol w:w="68"/>
        <w:gridCol w:w="540"/>
        <w:gridCol w:w="121"/>
        <w:gridCol w:w="284"/>
        <w:gridCol w:w="202"/>
        <w:gridCol w:w="352"/>
        <w:gridCol w:w="13"/>
        <w:gridCol w:w="243"/>
        <w:gridCol w:w="135"/>
        <w:gridCol w:w="472"/>
        <w:gridCol w:w="473"/>
        <w:gridCol w:w="135"/>
        <w:gridCol w:w="243"/>
        <w:gridCol w:w="364"/>
        <w:gridCol w:w="203"/>
        <w:gridCol w:w="283"/>
        <w:gridCol w:w="122"/>
        <w:gridCol w:w="540"/>
        <w:gridCol w:w="67"/>
        <w:gridCol w:w="122"/>
        <w:gridCol w:w="486"/>
        <w:gridCol w:w="270"/>
        <w:gridCol w:w="94"/>
        <w:gridCol w:w="243"/>
        <w:gridCol w:w="608"/>
      </w:tblGrid>
      <w:tr w:rsidR="00334F28" w14:paraId="6E007BE8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80153" w14:textId="77777777" w:rsidR="00334F28" w:rsidRDefault="00D13E0E">
            <w:pPr>
              <w:tabs>
                <w:tab w:val="left" w:pos="9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號</w:t>
            </w:r>
          </w:p>
          <w:p w14:paraId="3EC7C7CF" w14:textId="77777777" w:rsidR="00334F28" w:rsidRDefault="00D13E0E">
            <w:pPr>
              <w:tabs>
                <w:tab w:val="left" w:pos="9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Student ID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9374E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B5C6A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52760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451B0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E8F2C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77AB4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B1EA3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257C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1F0D2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4F28" w14:paraId="53F43B7A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E6865" w14:textId="77777777" w:rsidR="00334F28" w:rsidRDefault="00D13E0E">
            <w:pPr>
              <w:tabs>
                <w:tab w:val="left" w:pos="9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  <w:p w14:paraId="0F17C0F0" w14:textId="77777777" w:rsidR="00334F28" w:rsidRDefault="00D13E0E">
            <w:pPr>
              <w:tabs>
                <w:tab w:val="left" w:pos="9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Name</w:t>
            </w:r>
          </w:p>
        </w:tc>
        <w:tc>
          <w:tcPr>
            <w:tcW w:w="3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6D4A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A68E7" w14:textId="77777777" w:rsidR="00334F28" w:rsidRDefault="00D13E0E">
            <w:pPr>
              <w:tabs>
                <w:tab w:val="left" w:pos="90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舊學號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以前是本校學生</w:t>
            </w:r>
            <w:r>
              <w:rPr>
                <w:rFonts w:ascii="標楷體" w:eastAsia="標楷體" w:hAnsi="標楷體"/>
              </w:rPr>
              <w:t>)</w:t>
            </w:r>
          </w:p>
          <w:p w14:paraId="70F74885" w14:textId="77777777" w:rsidR="00334F28" w:rsidRDefault="00D13E0E">
            <w:pPr>
              <w:tabs>
                <w:tab w:val="left" w:pos="90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Previous Student ID</w:t>
            </w: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61804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4F28" w14:paraId="140DC707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A91FB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  <w:p w14:paraId="53DF4225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Cell Phone</w:t>
            </w:r>
          </w:p>
        </w:tc>
        <w:tc>
          <w:tcPr>
            <w:tcW w:w="33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957DD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8BA2" w14:textId="77777777" w:rsidR="00334F28" w:rsidRDefault="00D13E0E">
            <w:pPr>
              <w:tabs>
                <w:tab w:val="left" w:pos="1558"/>
              </w:tabs>
              <w:spacing w:line="240" w:lineRule="atLeast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外籍生國籍</w:t>
            </w:r>
          </w:p>
          <w:p w14:paraId="7475913A" w14:textId="77777777" w:rsidR="00334F28" w:rsidRDefault="00D13E0E">
            <w:pPr>
              <w:tabs>
                <w:tab w:val="left" w:pos="1558"/>
              </w:tabs>
              <w:spacing w:line="240" w:lineRule="atLeast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Nationality</w:t>
            </w: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153EE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4F28" w14:paraId="3D3AA3AF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90ACB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外籍生居留證號碼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ARC No.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FF0E0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8A733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349F5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934B8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1BDB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966D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7C6E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87F0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9E551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3A41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4F28" w14:paraId="10E0BC2A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642C6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</w:t>
            </w:r>
          </w:p>
          <w:p w14:paraId="3E5C635F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Bank</w:t>
            </w:r>
          </w:p>
        </w:tc>
        <w:tc>
          <w:tcPr>
            <w:tcW w:w="85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0B40" w14:textId="77777777" w:rsidR="00334F28" w:rsidRDefault="00D13E0E">
            <w:pPr>
              <w:tabs>
                <w:tab w:val="left" w:pos="900"/>
              </w:tabs>
              <w:spacing w:line="240" w:lineRule="atLeast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郵局（</w:t>
            </w:r>
            <w:r>
              <w:rPr>
                <w:rFonts w:ascii="標楷體" w:eastAsia="標楷體" w:hAnsi="標楷體"/>
              </w:rPr>
              <w:t>Chunghwa POST (700)</w:t>
            </w:r>
            <w:r>
              <w:rPr>
                <w:rFonts w:ascii="標楷體" w:eastAsia="標楷體" w:hAnsi="標楷體"/>
              </w:rPr>
              <w:t>）</w:t>
            </w:r>
          </w:p>
          <w:p w14:paraId="01858AFE" w14:textId="77777777" w:rsidR="00334F28" w:rsidRDefault="00D13E0E">
            <w:pPr>
              <w:tabs>
                <w:tab w:val="left" w:pos="900"/>
              </w:tabs>
              <w:spacing w:before="180" w:after="180" w:line="240" w:lineRule="atLeast"/>
              <w:ind w:firstLine="12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Bank 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分行</w:t>
            </w:r>
            <w:r>
              <w:rPr>
                <w:rFonts w:ascii="標楷體" w:eastAsia="標楷體" w:hAnsi="標楷體"/>
              </w:rPr>
              <w:t>Branch</w:t>
            </w:r>
          </w:p>
          <w:p w14:paraId="7B31E5BF" w14:textId="77777777" w:rsidR="00334F28" w:rsidRDefault="00D13E0E">
            <w:pPr>
              <w:tabs>
                <w:tab w:val="left" w:pos="90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非臺灣銀行（</w:t>
            </w:r>
            <w:r>
              <w:rPr>
                <w:rFonts w:ascii="標楷體" w:eastAsia="標楷體" w:hAnsi="標楷體"/>
              </w:rPr>
              <w:t>004</w:t>
            </w:r>
            <w:r>
              <w:rPr>
                <w:rFonts w:ascii="標楷體" w:eastAsia="標楷體" w:hAnsi="標楷體"/>
              </w:rPr>
              <w:t>）帳戶者，匯款時需自付銀行</w:t>
            </w:r>
            <w:proofErr w:type="gramStart"/>
            <w:r>
              <w:rPr>
                <w:rFonts w:ascii="標楷體" w:eastAsia="標楷體" w:hAnsi="標楷體"/>
              </w:rPr>
              <w:t>端扣取跨</w:t>
            </w:r>
            <w:proofErr w:type="gramEnd"/>
            <w:r>
              <w:rPr>
                <w:rFonts w:ascii="標楷體" w:eastAsia="標楷體" w:hAnsi="標楷體"/>
              </w:rPr>
              <w:t>行手續費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元。</w:t>
            </w:r>
          </w:p>
          <w:p w14:paraId="4447C86C" w14:textId="77777777" w:rsidR="00334F28" w:rsidRDefault="00D13E0E">
            <w:pPr>
              <w:tabs>
                <w:tab w:val="left" w:pos="90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If the account provided is not affiliated with Bank of Taiwan (004), a $10 transaction fee (deducted from the total amount) shall apply for all income billed.</w:t>
            </w:r>
          </w:p>
        </w:tc>
      </w:tr>
      <w:tr w:rsidR="00334F28" w14:paraId="3831C5B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6470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  <w:p w14:paraId="35DCD39C" w14:textId="77777777" w:rsidR="00334F28" w:rsidRDefault="00D13E0E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Bank Account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EE6FA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006D3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85D4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B9D5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9F379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E53A8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C20AF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EAC72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6734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3546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669D1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30EC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AED7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5787" w14:textId="77777777" w:rsidR="00334F28" w:rsidRDefault="00334F28">
            <w:pPr>
              <w:tabs>
                <w:tab w:val="left" w:pos="90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4F28" w14:paraId="1AB91458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9BD23" w14:textId="77777777" w:rsidR="00334F28" w:rsidRDefault="00334F2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159DD81" w14:textId="77777777" w:rsidR="00334F28" w:rsidRDefault="00D13E0E">
            <w:pPr>
              <w:spacing w:line="4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請在本處黏貼存摺封面之正面影本，以供複核；</w:t>
            </w:r>
          </w:p>
          <w:p w14:paraId="0F936606" w14:textId="77777777" w:rsidR="00334F28" w:rsidRDefault="00D13E0E">
            <w:pPr>
              <w:spacing w:line="4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若不便提供者，請務必自行確認帳號及分行均正式無誤</w:t>
            </w:r>
          </w:p>
          <w:p w14:paraId="24BDA496" w14:textId="77777777" w:rsidR="00334F28" w:rsidRDefault="00D13E0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Please paste a photocopy of the front cover of your bankbook here</w:t>
            </w:r>
          </w:p>
          <w:p w14:paraId="1A5FCF02" w14:textId="77777777" w:rsidR="00334F28" w:rsidRDefault="00D13E0E" w:rsidP="009445AB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Note</w:t>
            </w:r>
          </w:p>
          <w:p w14:paraId="68954243" w14:textId="77777777" w:rsidR="00334F28" w:rsidRDefault="00D13E0E" w:rsidP="009445A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帳號未足</w:t>
            </w: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  <w:r>
              <w:rPr>
                <w:rFonts w:ascii="標楷體" w:eastAsia="標楷體" w:hAnsi="標楷體"/>
                <w:sz w:val="22"/>
                <w:szCs w:val="22"/>
              </w:rPr>
              <w:t>碼者，請在右邊留空白。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>If the account number is less than 14 digits, please leave blank on the right.</w:t>
            </w:r>
          </w:p>
          <w:p w14:paraId="411BE991" w14:textId="77777777" w:rsidR="00334F28" w:rsidRDefault="00D13E0E" w:rsidP="009445A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外籍學生請務必附上存摺影本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>For foreign students, be s</w:t>
            </w:r>
            <w:r>
              <w:rPr>
                <w:rFonts w:ascii="標楷體" w:eastAsia="標楷體" w:hAnsi="標楷體"/>
                <w:sz w:val="22"/>
                <w:szCs w:val="22"/>
              </w:rPr>
              <w:t>ure to paste a photocopy of the front cover of your bankbook.</w:t>
            </w:r>
          </w:p>
          <w:p w14:paraId="66DC48B9" w14:textId="77777777" w:rsidR="00334F28" w:rsidRDefault="00D13E0E" w:rsidP="009445AB">
            <w:pPr>
              <w:numPr>
                <w:ilvl w:val="0"/>
                <w:numId w:val="3"/>
              </w:num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限學生本人台幣帳戶！</w:t>
            </w:r>
            <w:r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br/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Only for the student's own bank account for Taiwan dollar.</w:t>
            </w:r>
          </w:p>
          <w:p w14:paraId="2BDED460" w14:textId="77777777" w:rsidR="00334F28" w:rsidRDefault="00D13E0E" w:rsidP="009445A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申請人瞭解並同意提供上列資料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俾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便本校匯款、及製作扣繳憑單專用，日後若欲刪除或異動帳號資料，請主動與我們聯繫。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This form is only used to create a profile for payment. If your bank </w:t>
            </w:r>
            <w:r>
              <w:rPr>
                <w:rFonts w:ascii="標楷體" w:eastAsia="標楷體" w:hAnsi="標楷體"/>
                <w:sz w:val="22"/>
                <w:szCs w:val="22"/>
              </w:rPr>
              <w:t>account is changed, please contact Cashier Division.</w:t>
            </w:r>
          </w:p>
          <w:p w14:paraId="1E862152" w14:textId="77777777" w:rsidR="00334F28" w:rsidRDefault="00D13E0E" w:rsidP="009445AB">
            <w:pPr>
              <w:spacing w:before="180" w:line="360" w:lineRule="exact"/>
              <w:ind w:left="120" w:right="120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填寫完本表及黏貼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妥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存摺封面影本，請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繳交至出納組辦公室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，或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(05)531-2167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，或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Email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至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agc@yuntech.edu.tw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標題請註明：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繳交劃帳資料）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Please fill out this form, then you can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submit it to Cashier Division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, or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fax it to (05)531-2167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or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Email to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agc@yuntech.edu.tw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( Email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Subject: bank account information).</w:t>
            </w:r>
          </w:p>
        </w:tc>
      </w:tr>
    </w:tbl>
    <w:p w14:paraId="494E275F" w14:textId="77777777" w:rsidR="00334F28" w:rsidRDefault="00334F28">
      <w:pPr>
        <w:rPr>
          <w:rFonts w:eastAsia="標楷體"/>
          <w:szCs w:val="22"/>
        </w:rPr>
      </w:pPr>
    </w:p>
    <w:sectPr w:rsidR="00334F2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B256" w14:textId="77777777" w:rsidR="00D13E0E" w:rsidRDefault="00D13E0E">
      <w:r>
        <w:separator/>
      </w:r>
    </w:p>
  </w:endnote>
  <w:endnote w:type="continuationSeparator" w:id="0">
    <w:p w14:paraId="155D4547" w14:textId="77777777" w:rsidR="00D13E0E" w:rsidRDefault="00D1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B1E3" w14:textId="77777777" w:rsidR="00D13E0E" w:rsidRDefault="00D13E0E">
      <w:r>
        <w:rPr>
          <w:color w:val="000000"/>
        </w:rPr>
        <w:separator/>
      </w:r>
    </w:p>
  </w:footnote>
  <w:footnote w:type="continuationSeparator" w:id="0">
    <w:p w14:paraId="36496DBD" w14:textId="77777777" w:rsidR="00D13E0E" w:rsidRDefault="00D1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3588"/>
    <w:multiLevelType w:val="multilevel"/>
    <w:tmpl w:val="E648FCB2"/>
    <w:lvl w:ilvl="0">
      <w:start w:val="1"/>
      <w:numFmt w:val="decimal"/>
      <w:lvlText w:val="%1."/>
      <w:lvlJc w:val="left"/>
      <w:pPr>
        <w:ind w:left="768" w:hanging="48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74640110"/>
    <w:multiLevelType w:val="multilevel"/>
    <w:tmpl w:val="E66EB2E2"/>
    <w:lvl w:ilvl="0">
      <w:start w:val="1"/>
      <w:numFmt w:val="decimal"/>
      <w:lvlText w:val="%1."/>
      <w:lvlJc w:val="left"/>
      <w:pPr>
        <w:ind w:left="768" w:hanging="480"/>
      </w:pPr>
    </w:lvl>
    <w:lvl w:ilvl="1">
      <w:start w:val="1"/>
      <w:numFmt w:val="upperLetter"/>
      <w:lvlText w:val="%2.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7B7747B2"/>
    <w:multiLevelType w:val="multilevel"/>
    <w:tmpl w:val="6610012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F28"/>
    <w:rsid w:val="00334F28"/>
    <w:rsid w:val="009445AB"/>
    <w:rsid w:val="00D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B1DA9"/>
  <w15:docId w15:val="{B22D56D0-A419-48C1-8590-A6CC5D45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eastAsia="標楷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  <w:style w:type="character" w:styleId="a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xweb1.yuntech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國立雲林科技大學學生1+3專案獎勵申請書</dc:title>
  <dc:subject/>
  <dc:creator>liuwj_劉瑋臻</dc:creator>
  <dc:description/>
  <cp:lastModifiedBy>Administrator</cp:lastModifiedBy>
  <cp:revision>2</cp:revision>
  <cp:lastPrinted>2014-04-21T01:22:00Z</cp:lastPrinted>
  <dcterms:created xsi:type="dcterms:W3CDTF">2024-08-19T09:52:00Z</dcterms:created>
  <dcterms:modified xsi:type="dcterms:W3CDTF">2024-08-19T09:52:00Z</dcterms:modified>
</cp:coreProperties>
</file>